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17" w:rsidRDefault="00015217" w:rsidP="0001521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15217" w:rsidRPr="00012B97" w:rsidRDefault="00015217" w:rsidP="00015217">
      <w:pPr>
        <w:pStyle w:val="a6"/>
        <w:jc w:val="center"/>
        <w:rPr>
          <w:b/>
          <w:sz w:val="24"/>
          <w:szCs w:val="24"/>
          <w:lang w:val="ru-RU"/>
        </w:rPr>
      </w:pPr>
    </w:p>
    <w:p w:rsidR="00015217" w:rsidRDefault="00015217" w:rsidP="0001521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15217" w:rsidRPr="00B227BB" w:rsidRDefault="00015217" w:rsidP="00015217">
      <w:pPr>
        <w:jc w:val="center"/>
        <w:rPr>
          <w:b/>
          <w:spacing w:val="20"/>
          <w:sz w:val="28"/>
          <w:szCs w:val="28"/>
        </w:rPr>
      </w:pPr>
    </w:p>
    <w:p w:rsidR="00015217" w:rsidRDefault="00015217" w:rsidP="0001521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15217" w:rsidRPr="0010354C" w:rsidRDefault="00015217" w:rsidP="00015217"/>
    <w:p w:rsidR="00015217" w:rsidRDefault="00015217" w:rsidP="0001521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15217" w:rsidRPr="00B227BB" w:rsidRDefault="00015217" w:rsidP="0001521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15217" w:rsidRPr="00782A38" w:rsidTr="00B73FFE">
        <w:trPr>
          <w:trHeight w:val="620"/>
        </w:trPr>
        <w:tc>
          <w:tcPr>
            <w:tcW w:w="3340" w:type="dxa"/>
          </w:tcPr>
          <w:p w:rsidR="00015217" w:rsidRPr="00782A38" w:rsidRDefault="00015217" w:rsidP="00B73FF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15217" w:rsidRPr="00782A38" w:rsidRDefault="00015217" w:rsidP="00B73FF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15217" w:rsidRPr="00CF60E3" w:rsidRDefault="00015217" w:rsidP="00B73FF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46</w:t>
            </w:r>
          </w:p>
        </w:tc>
      </w:tr>
    </w:tbl>
    <w:p w:rsidR="00015217" w:rsidRPr="00A6517B" w:rsidRDefault="00015217" w:rsidP="00015217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015217" w:rsidRPr="00A6517B" w:rsidRDefault="00015217" w:rsidP="00015217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015217" w:rsidRPr="005C37EE" w:rsidRDefault="00015217" w:rsidP="00015217"/>
    <w:p w:rsidR="00015217" w:rsidRPr="0078786E" w:rsidRDefault="00015217" w:rsidP="0001521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8786E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8786E">
        <w:rPr>
          <w:sz w:val="28"/>
          <w:szCs w:val="28"/>
        </w:rPr>
        <w:t>.02.2024 № 1</w:t>
      </w:r>
      <w:r>
        <w:rPr>
          <w:sz w:val="28"/>
          <w:szCs w:val="28"/>
        </w:rPr>
        <w:t>98</w:t>
      </w:r>
      <w:r w:rsidRPr="0078786E">
        <w:rPr>
          <w:sz w:val="28"/>
          <w:szCs w:val="28"/>
        </w:rPr>
        <w:t>2/24-45</w:t>
      </w:r>
    </w:p>
    <w:p w:rsidR="00015217" w:rsidRPr="0078786E" w:rsidRDefault="00015217" w:rsidP="0001521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015217" w:rsidRPr="0078786E" w:rsidRDefault="00015217" w:rsidP="00015217">
      <w:pPr>
        <w:ind w:firstLine="567"/>
        <w:rPr>
          <w:sz w:val="28"/>
          <w:szCs w:val="28"/>
        </w:rPr>
      </w:pPr>
    </w:p>
    <w:p w:rsidR="00015217" w:rsidRPr="0078786E" w:rsidRDefault="00015217" w:rsidP="00015217">
      <w:pPr>
        <w:numPr>
          <w:ilvl w:val="0"/>
          <w:numId w:val="33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 загальною кошторисною вартістю – 1</w:t>
      </w:r>
      <w:r>
        <w:rPr>
          <w:sz w:val="28"/>
          <w:szCs w:val="28"/>
        </w:rPr>
        <w:t>5</w:t>
      </w:r>
      <w:r w:rsidRPr="0078786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78786E">
        <w:rPr>
          <w:sz w:val="28"/>
          <w:szCs w:val="28"/>
        </w:rPr>
        <w:t>,3</w:t>
      </w:r>
      <w:r>
        <w:rPr>
          <w:sz w:val="28"/>
          <w:szCs w:val="28"/>
        </w:rPr>
        <w:t>36</w:t>
      </w:r>
      <w:r w:rsidRPr="0078786E">
        <w:rPr>
          <w:sz w:val="28"/>
          <w:szCs w:val="28"/>
        </w:rPr>
        <w:t xml:space="preserve"> тис. грн, у тому числі:</w:t>
      </w:r>
    </w:p>
    <w:p w:rsidR="00015217" w:rsidRPr="0078786E" w:rsidRDefault="00015217" w:rsidP="0001521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1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187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168</w:t>
      </w:r>
      <w:r w:rsidRPr="0078786E">
        <w:rPr>
          <w:sz w:val="28"/>
          <w:szCs w:val="28"/>
        </w:rPr>
        <w:t xml:space="preserve"> тис. грн; </w:t>
      </w:r>
    </w:p>
    <w:p w:rsidR="00015217" w:rsidRPr="0078786E" w:rsidRDefault="00015217" w:rsidP="0001521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015217" w:rsidRPr="0078786E" w:rsidRDefault="00015217" w:rsidP="0001521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3 </w:t>
      </w:r>
      <w:r>
        <w:rPr>
          <w:sz w:val="28"/>
          <w:szCs w:val="28"/>
        </w:rPr>
        <w:t>813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168</w:t>
      </w:r>
      <w:r w:rsidRPr="0078786E">
        <w:rPr>
          <w:sz w:val="28"/>
          <w:szCs w:val="28"/>
        </w:rPr>
        <w:t xml:space="preserve"> тис. гривень. </w:t>
      </w:r>
    </w:p>
    <w:p w:rsidR="00015217" w:rsidRPr="00F60230" w:rsidRDefault="00015217" w:rsidP="00015217">
      <w:pPr>
        <w:numPr>
          <w:ilvl w:val="0"/>
          <w:numId w:val="3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015217" w:rsidRPr="001943C1" w:rsidRDefault="00015217" w:rsidP="0001521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15217" w:rsidRPr="006D6519" w:rsidRDefault="00015217" w:rsidP="0001521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15217" w:rsidRPr="006D6519" w:rsidRDefault="00015217" w:rsidP="0001521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15217" w:rsidRDefault="00015217" w:rsidP="00015217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15217" w:rsidRDefault="00015217" w:rsidP="00015217">
      <w:pPr>
        <w:pStyle w:val="a6"/>
        <w:jc w:val="center"/>
        <w:rPr>
          <w:b/>
          <w:lang w:val="ru-RU"/>
        </w:rPr>
      </w:pPr>
    </w:p>
    <w:p w:rsidR="002A42AF" w:rsidRPr="00015217" w:rsidRDefault="002A42AF" w:rsidP="00015217"/>
    <w:sectPr w:rsidR="002A42AF" w:rsidRPr="00015217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10" w:rsidRDefault="00565510">
      <w:r>
        <w:separator/>
      </w:r>
    </w:p>
  </w:endnote>
  <w:endnote w:type="continuationSeparator" w:id="0">
    <w:p w:rsidR="00565510" w:rsidRDefault="0056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10" w:rsidRDefault="00565510">
      <w:r>
        <w:separator/>
      </w:r>
    </w:p>
  </w:footnote>
  <w:footnote w:type="continuationSeparator" w:id="0">
    <w:p w:rsidR="00565510" w:rsidRDefault="0056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622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31"/>
  </w:num>
  <w:num w:numId="5">
    <w:abstractNumId w:val="11"/>
  </w:num>
  <w:num w:numId="6">
    <w:abstractNumId w:val="25"/>
  </w:num>
  <w:num w:numId="7">
    <w:abstractNumId w:val="17"/>
  </w:num>
  <w:num w:numId="8">
    <w:abstractNumId w:val="19"/>
  </w:num>
  <w:num w:numId="9">
    <w:abstractNumId w:val="32"/>
  </w:num>
  <w:num w:numId="10">
    <w:abstractNumId w:val="24"/>
  </w:num>
  <w:num w:numId="11">
    <w:abstractNumId w:val="27"/>
  </w:num>
  <w:num w:numId="12">
    <w:abstractNumId w:val="10"/>
  </w:num>
  <w:num w:numId="13">
    <w:abstractNumId w:val="1"/>
  </w:num>
  <w:num w:numId="14">
    <w:abstractNumId w:val="2"/>
  </w:num>
  <w:num w:numId="15">
    <w:abstractNumId w:val="28"/>
  </w:num>
  <w:num w:numId="16">
    <w:abstractNumId w:val="30"/>
  </w:num>
  <w:num w:numId="17">
    <w:abstractNumId w:val="5"/>
  </w:num>
  <w:num w:numId="18">
    <w:abstractNumId w:val="22"/>
  </w:num>
  <w:num w:numId="19">
    <w:abstractNumId w:val="29"/>
  </w:num>
  <w:num w:numId="20">
    <w:abstractNumId w:val="6"/>
  </w:num>
  <w:num w:numId="21">
    <w:abstractNumId w:val="15"/>
  </w:num>
  <w:num w:numId="22">
    <w:abstractNumId w:val="16"/>
  </w:num>
  <w:num w:numId="23">
    <w:abstractNumId w:val="26"/>
  </w:num>
  <w:num w:numId="24">
    <w:abstractNumId w:val="14"/>
  </w:num>
  <w:num w:numId="25">
    <w:abstractNumId w:val="21"/>
  </w:num>
  <w:num w:numId="26">
    <w:abstractNumId w:val="12"/>
  </w:num>
  <w:num w:numId="27">
    <w:abstractNumId w:val="0"/>
  </w:num>
  <w:num w:numId="28">
    <w:abstractNumId w:val="18"/>
  </w:num>
  <w:num w:numId="29">
    <w:abstractNumId w:val="23"/>
  </w:num>
  <w:num w:numId="30">
    <w:abstractNumId w:val="20"/>
  </w:num>
  <w:num w:numId="31">
    <w:abstractNumId w:val="9"/>
  </w:num>
  <w:num w:numId="32">
    <w:abstractNumId w:val="7"/>
  </w:num>
  <w:num w:numId="3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5510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3FFE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220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33B2-567D-4E1A-ACE8-634D064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30EA-E70C-4021-8DCD-7260D0D7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2024-12-23T09:02:00Z</dcterms:created>
  <dcterms:modified xsi:type="dcterms:W3CDTF">2024-12-23T09:02:00Z</dcterms:modified>
</cp:coreProperties>
</file>